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45" w:rsidRDefault="00CB3045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868A103" wp14:editId="60F5EC8B">
            <wp:simplePos x="899160" y="1219200"/>
            <wp:positionH relativeFrom="margin">
              <wp:align>center</wp:align>
            </wp:positionH>
            <wp:positionV relativeFrom="margin">
              <wp:align>center</wp:align>
            </wp:positionV>
            <wp:extent cx="5958840" cy="8318500"/>
            <wp:effectExtent l="0" t="0" r="381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4" t="6235" r="33124" b="10000"/>
                    <a:stretch/>
                  </pic:blipFill>
                  <pic:spPr bwMode="auto">
                    <a:xfrm>
                      <a:off x="0" y="0"/>
                      <a:ext cx="5958840" cy="8318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45" w:rsidRDefault="00CB3045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654EF3E9" wp14:editId="20F01FF1">
            <wp:simplePos x="899160" y="1219200"/>
            <wp:positionH relativeFrom="margin">
              <wp:align>center</wp:align>
            </wp:positionH>
            <wp:positionV relativeFrom="margin">
              <wp:align>center</wp:align>
            </wp:positionV>
            <wp:extent cx="5958840" cy="8424545"/>
            <wp:effectExtent l="0" t="0" r="381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4413" r="32905" b="5490"/>
                    <a:stretch/>
                  </pic:blipFill>
                  <pic:spPr bwMode="auto">
                    <a:xfrm>
                      <a:off x="0" y="0"/>
                      <a:ext cx="5958840" cy="8424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8EA" w:rsidRDefault="00CB3045"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>
            <wp:simplePos x="899160" y="899160"/>
            <wp:positionH relativeFrom="margin">
              <wp:align>center</wp:align>
            </wp:positionH>
            <wp:positionV relativeFrom="margin">
              <wp:align>center</wp:align>
            </wp:positionV>
            <wp:extent cx="5607685" cy="8356600"/>
            <wp:effectExtent l="0" t="0" r="0" b="635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3" t="4240" r="34033" b="5536"/>
                    <a:stretch/>
                  </pic:blipFill>
                  <pic:spPr bwMode="auto">
                    <a:xfrm>
                      <a:off x="0" y="0"/>
                      <a:ext cx="5607817" cy="835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F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5"/>
    <w:rsid w:val="001D3177"/>
    <w:rsid w:val="00CB3045"/>
    <w:rsid w:val="00E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1A3B281C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de Jong</dc:creator>
  <cp:lastModifiedBy>Richard de Jong</cp:lastModifiedBy>
  <cp:revision>1</cp:revision>
  <dcterms:created xsi:type="dcterms:W3CDTF">2016-11-09T14:19:00Z</dcterms:created>
  <dcterms:modified xsi:type="dcterms:W3CDTF">2016-11-09T14:25:00Z</dcterms:modified>
</cp:coreProperties>
</file>